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4"/>
        <w:gridCol w:w="1547"/>
        <w:gridCol w:w="3795"/>
      </w:tblGrid>
      <w:tr w:rsidR="006D30C8" w14:paraId="59BF1022" w14:textId="77777777">
        <w:trPr>
          <w:trHeight w:val="1847"/>
        </w:trPr>
        <w:tc>
          <w:tcPr>
            <w:tcW w:w="4905" w:type="dxa"/>
          </w:tcPr>
          <w:p w14:paraId="364E40B7" w14:textId="77777777" w:rsidR="006D30C8" w:rsidRDefault="006D30C8"/>
          <w:p w14:paraId="73158844" w14:textId="77777777" w:rsidR="006D30C8" w:rsidRDefault="006D30C8" w:rsidP="009D75A6">
            <w:pPr>
              <w:jc w:val="right"/>
            </w:pPr>
          </w:p>
        </w:tc>
        <w:tc>
          <w:tcPr>
            <w:tcW w:w="1559" w:type="dxa"/>
          </w:tcPr>
          <w:p w14:paraId="1C19861A" w14:textId="77777777" w:rsidR="006D30C8" w:rsidRDefault="006D30C8">
            <w:pPr>
              <w:pStyle w:val="berschrift4"/>
              <w:ind w:left="2057" w:right="-70"/>
              <w:jc w:val="left"/>
              <w:rPr>
                <w:sz w:val="28"/>
              </w:rPr>
            </w:pPr>
          </w:p>
          <w:p w14:paraId="1A3A4E6B" w14:textId="77777777" w:rsidR="006D30C8" w:rsidRDefault="00371EEB">
            <w:r>
              <w:rPr>
                <w:noProof/>
              </w:rPr>
              <w:drawing>
                <wp:inline distT="0" distB="0" distL="0" distR="0" wp14:anchorId="09AE3219" wp14:editId="7AC4A732">
                  <wp:extent cx="1019175" cy="9620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9DF1079" w14:textId="77777777" w:rsidR="006D30C8" w:rsidRDefault="006D30C8">
            <w:pPr>
              <w:pStyle w:val="Textkrper-Zeileneinzug"/>
              <w:tabs>
                <w:tab w:val="clear" w:pos="2168"/>
                <w:tab w:val="left" w:pos="0"/>
              </w:tabs>
              <w:ind w:left="-70"/>
              <w:jc w:val="center"/>
              <w:rPr>
                <w:b/>
              </w:rPr>
            </w:pPr>
          </w:p>
          <w:p w14:paraId="0D87D53E" w14:textId="77777777" w:rsidR="006D30C8" w:rsidRPr="00192D1A" w:rsidRDefault="006D30C8">
            <w:pPr>
              <w:pStyle w:val="Textkrper-Zeileneinzug"/>
              <w:tabs>
                <w:tab w:val="clear" w:pos="2168"/>
              </w:tabs>
              <w:ind w:left="214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192D1A">
              <w:rPr>
                <w:rFonts w:ascii="Verdana" w:hAnsi="Verdana" w:cs="Arial"/>
                <w:b/>
                <w:sz w:val="28"/>
                <w:szCs w:val="28"/>
              </w:rPr>
              <w:t>Gemeinde Bönebüttel</w:t>
            </w:r>
          </w:p>
          <w:p w14:paraId="2F0C527D" w14:textId="77777777" w:rsidR="006D30C8" w:rsidRPr="009D75A6" w:rsidRDefault="006D30C8">
            <w:pPr>
              <w:ind w:left="922"/>
              <w:rPr>
                <w:rFonts w:cs="Arial"/>
                <w:sz w:val="28"/>
              </w:rPr>
            </w:pPr>
            <w:r w:rsidRPr="00192D1A">
              <w:rPr>
                <w:rFonts w:ascii="Verdana" w:hAnsi="Verdana" w:cs="Arial"/>
              </w:rPr>
              <w:t>Der Bürgermeister</w:t>
            </w:r>
          </w:p>
          <w:p w14:paraId="06C54A46" w14:textId="77777777" w:rsidR="006D30C8" w:rsidRDefault="006D30C8"/>
        </w:tc>
      </w:tr>
    </w:tbl>
    <w:p w14:paraId="11DAC4BE" w14:textId="6B7F5A90" w:rsidR="006D30C8" w:rsidRDefault="006D30C8">
      <w:pPr>
        <w:rPr>
          <w:sz w:val="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276"/>
        <w:gridCol w:w="1984"/>
        <w:gridCol w:w="3260"/>
      </w:tblGrid>
      <w:tr w:rsidR="006D30C8" w14:paraId="702E5448" w14:textId="77777777" w:rsidTr="002A537D">
        <w:trPr>
          <w:trHeight w:hRule="exact" w:val="777"/>
        </w:trPr>
        <w:tc>
          <w:tcPr>
            <w:tcW w:w="4962" w:type="dxa"/>
            <w:gridSpan w:val="3"/>
          </w:tcPr>
          <w:p w14:paraId="10BA5F14" w14:textId="77777777" w:rsidR="006D30C8" w:rsidRPr="00192D1A" w:rsidRDefault="006D30C8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</w:p>
          <w:p w14:paraId="58DE42A1" w14:textId="77777777" w:rsidR="006D30C8" w:rsidRPr="00192D1A" w:rsidRDefault="006D30C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192D1A">
              <w:rPr>
                <w:rFonts w:ascii="Verdana" w:hAnsi="Verdana" w:cs="Arial"/>
                <w:sz w:val="16"/>
                <w:szCs w:val="16"/>
              </w:rPr>
              <w:t>2451</w:t>
            </w:r>
            <w:r w:rsidR="00B22D3E" w:rsidRPr="00192D1A">
              <w:rPr>
                <w:rFonts w:ascii="Verdana" w:hAnsi="Verdana" w:cs="Arial"/>
                <w:sz w:val="16"/>
                <w:szCs w:val="16"/>
              </w:rPr>
              <w:t>6</w:t>
            </w:r>
            <w:r w:rsidRPr="00192D1A">
              <w:rPr>
                <w:rFonts w:ascii="Verdana" w:hAnsi="Verdana" w:cs="Arial"/>
                <w:sz w:val="16"/>
                <w:szCs w:val="16"/>
              </w:rPr>
              <w:t xml:space="preserve"> Stadt Neumünster </w:t>
            </w:r>
            <w:r w:rsidRPr="00192D1A">
              <w:rPr>
                <w:rFonts w:ascii="Verdana" w:hAnsi="Verdana"/>
                <w:sz w:val="16"/>
                <w:szCs w:val="16"/>
              </w:rPr>
              <w:t>Postfach 2640 und 2660</w:t>
            </w:r>
          </w:p>
          <w:p w14:paraId="61AEF573" w14:textId="77777777" w:rsidR="006D30C8" w:rsidRPr="00192D1A" w:rsidRDefault="006D30C8">
            <w:pPr>
              <w:spacing w:before="4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92D1A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</w:t>
            </w:r>
            <w:r w:rsidR="00C6350F" w:rsidRPr="00192D1A">
              <w:rPr>
                <w:rFonts w:ascii="Verdana" w:hAnsi="Verdana"/>
                <w:sz w:val="16"/>
                <w:szCs w:val="16"/>
              </w:rPr>
              <w:t>-10-</w:t>
            </w:r>
          </w:p>
          <w:p w14:paraId="100B2A40" w14:textId="77777777" w:rsidR="006D30C8" w:rsidRPr="00192D1A" w:rsidRDefault="006D30C8">
            <w:pPr>
              <w:tabs>
                <w:tab w:val="left" w:pos="3758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17609B31" w14:textId="77777777" w:rsidR="006D30C8" w:rsidRPr="00192D1A" w:rsidRDefault="006D30C8">
            <w:pPr>
              <w:pStyle w:val="Fachbereich"/>
              <w:spacing w:before="60"/>
              <w:ind w:right="638"/>
              <w:rPr>
                <w:rFonts w:ascii="Verdana" w:hAnsi="Verdana" w:cs="Arial"/>
                <w:b w:val="0"/>
                <w:bCs/>
                <w:noProof/>
                <w:sz w:val="14"/>
                <w:szCs w:val="14"/>
              </w:rPr>
            </w:pPr>
            <w:r w:rsidRPr="00192D1A">
              <w:rPr>
                <w:rFonts w:ascii="Verdana" w:hAnsi="Verdana"/>
                <w:b w:val="0"/>
                <w:bCs/>
                <w:iCs/>
                <w:sz w:val="14"/>
                <w:szCs w:val="14"/>
              </w:rPr>
              <w:t>Die Verwaltungsaufgaben der Gemeinde Bönebüttel werden in deren Namen von der Stadt Neumünster auf Grund der bestehenden Verwaltungsgemeinschaft wahrgenommen.</w:t>
            </w:r>
          </w:p>
        </w:tc>
      </w:tr>
      <w:tr w:rsidR="006D30C8" w14:paraId="16B716AC" w14:textId="77777777" w:rsidTr="002A537D">
        <w:trPr>
          <w:hidden/>
        </w:trPr>
        <w:tc>
          <w:tcPr>
            <w:tcW w:w="4962" w:type="dxa"/>
            <w:gridSpan w:val="3"/>
          </w:tcPr>
          <w:p w14:paraId="3C6431D0" w14:textId="77777777" w:rsidR="006D30C8" w:rsidRPr="00192D1A" w:rsidRDefault="006D30C8">
            <w:pPr>
              <w:pStyle w:val="berschrift3"/>
              <w:spacing w:line="300" w:lineRule="exact"/>
              <w:rPr>
                <w:rFonts w:ascii="Verdana" w:hAnsi="Verdana"/>
                <w:bCs/>
                <w:vanish/>
                <w:sz w:val="16"/>
                <w:szCs w:val="16"/>
              </w:rPr>
            </w:pPr>
          </w:p>
          <w:p w14:paraId="6AD7C284" w14:textId="77777777" w:rsidR="007601BC" w:rsidRPr="00192D1A" w:rsidRDefault="007601BC" w:rsidP="007601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4E2681" w14:textId="77777777" w:rsidR="003B69EA" w:rsidRDefault="003B69EA" w:rsidP="00BD18AB">
            <w:pPr>
              <w:rPr>
                <w:rFonts w:ascii="Verdana" w:hAnsi="Verdana"/>
                <w:sz w:val="16"/>
                <w:szCs w:val="16"/>
              </w:rPr>
            </w:pPr>
          </w:p>
          <w:p w14:paraId="3B281A13" w14:textId="1AE60DEC" w:rsidR="005C103E" w:rsidRPr="004F1AFB" w:rsidRDefault="005C103E" w:rsidP="00BD18A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0C7D2472" w14:textId="77777777" w:rsidR="006D30C8" w:rsidRPr="00192D1A" w:rsidRDefault="006D30C8">
            <w:pPr>
              <w:pStyle w:val="berschrift2"/>
              <w:rPr>
                <w:rFonts w:ascii="Verdana" w:hAnsi="Verdana"/>
                <w:b/>
                <w:bCs w:val="0"/>
                <w:sz w:val="22"/>
              </w:rPr>
            </w:pPr>
            <w:r w:rsidRPr="00192D1A">
              <w:rPr>
                <w:rFonts w:ascii="Verdana" w:hAnsi="Verdana"/>
                <w:b/>
                <w:bCs w:val="0"/>
                <w:sz w:val="22"/>
              </w:rPr>
              <w:t>Stadt Neumünster</w:t>
            </w:r>
          </w:p>
          <w:p w14:paraId="37EBDF37" w14:textId="77777777" w:rsidR="006D30C8" w:rsidRPr="00192D1A" w:rsidRDefault="00C6350F">
            <w:pPr>
              <w:rPr>
                <w:rFonts w:ascii="Verdana" w:hAnsi="Verdana" w:cs="Arial"/>
                <w:b/>
                <w:bCs/>
              </w:rPr>
            </w:pPr>
            <w:r w:rsidRPr="00192D1A">
              <w:rPr>
                <w:rFonts w:ascii="Verdana" w:hAnsi="Verdana" w:cs="Arial"/>
                <w:b/>
                <w:bCs/>
              </w:rPr>
              <w:t>Zentrale Verwaltung und Personal</w:t>
            </w:r>
          </w:p>
          <w:p w14:paraId="6EDF047D" w14:textId="77777777" w:rsidR="006D30C8" w:rsidRPr="00192D1A" w:rsidRDefault="006D30C8">
            <w:pPr>
              <w:rPr>
                <w:rFonts w:ascii="Verdana" w:hAnsi="Verdana" w:cs="Arial"/>
                <w:b/>
              </w:rPr>
            </w:pPr>
            <w:r w:rsidRPr="00192D1A">
              <w:rPr>
                <w:rFonts w:ascii="Verdana" w:hAnsi="Verdana" w:cs="Arial"/>
                <w:b/>
              </w:rPr>
              <w:t>- Verwaltungsgemeinschaften</w:t>
            </w:r>
            <w:r w:rsidR="00C6350F" w:rsidRPr="00192D1A">
              <w:rPr>
                <w:rFonts w:ascii="Verdana" w:hAnsi="Verdana" w:cs="Arial"/>
                <w:b/>
              </w:rPr>
              <w:t xml:space="preserve"> </w:t>
            </w:r>
            <w:r w:rsidRPr="00192D1A">
              <w:rPr>
                <w:rFonts w:ascii="Verdana" w:hAnsi="Verdana" w:cs="Arial"/>
                <w:b/>
              </w:rPr>
              <w:t>-</w:t>
            </w:r>
          </w:p>
          <w:p w14:paraId="7CBC227F" w14:textId="77777777" w:rsidR="006D30C8" w:rsidRPr="00192D1A" w:rsidRDefault="006D30C8">
            <w:pPr>
              <w:rPr>
                <w:rFonts w:ascii="Verdana" w:hAnsi="Verdana" w:cs="Arial"/>
              </w:rPr>
            </w:pPr>
            <w:r w:rsidRPr="00192D1A">
              <w:rPr>
                <w:rFonts w:ascii="Verdana" w:hAnsi="Verdana" w:cs="Arial"/>
              </w:rPr>
              <w:t>Großflecken 59</w:t>
            </w:r>
          </w:p>
          <w:p w14:paraId="58846256" w14:textId="77777777" w:rsidR="006D30C8" w:rsidRPr="00192D1A" w:rsidRDefault="006D30C8">
            <w:pPr>
              <w:rPr>
                <w:rFonts w:ascii="Verdana" w:hAnsi="Verdana" w:cs="Arial"/>
              </w:rPr>
            </w:pPr>
            <w:r w:rsidRPr="00192D1A">
              <w:rPr>
                <w:rFonts w:ascii="Verdana" w:hAnsi="Verdana" w:cs="Arial"/>
              </w:rPr>
              <w:t>24534 Neumünster</w:t>
            </w:r>
          </w:p>
          <w:p w14:paraId="69BD755A" w14:textId="77777777" w:rsidR="009D75A6" w:rsidRPr="00192D1A" w:rsidRDefault="009D75A6">
            <w:pPr>
              <w:pStyle w:val="Sprechblasentext"/>
              <w:rPr>
                <w:rFonts w:ascii="Verdana" w:hAnsi="Verdana" w:cs="Arial"/>
                <w:sz w:val="10"/>
                <w:szCs w:val="10"/>
              </w:rPr>
            </w:pPr>
          </w:p>
          <w:p w14:paraId="244BDE0E" w14:textId="77777777" w:rsidR="006D30C8" w:rsidRPr="00192D1A" w:rsidRDefault="006D30C8">
            <w:pPr>
              <w:rPr>
                <w:rFonts w:ascii="Verdana" w:hAnsi="Verdana" w:cs="Arial"/>
              </w:rPr>
            </w:pPr>
            <w:r w:rsidRPr="00192D1A">
              <w:rPr>
                <w:rFonts w:ascii="Verdana" w:hAnsi="Verdana" w:cs="Arial"/>
              </w:rPr>
              <w:t>Telefon 04321/942-0</w:t>
            </w:r>
          </w:p>
          <w:p w14:paraId="0D928932" w14:textId="77777777" w:rsidR="006D30C8" w:rsidRPr="00192D1A" w:rsidRDefault="006D30C8" w:rsidP="009D75A6">
            <w:pPr>
              <w:rPr>
                <w:rFonts w:ascii="Verdana" w:hAnsi="Verdana"/>
                <w:sz w:val="10"/>
              </w:rPr>
            </w:pPr>
            <w:r w:rsidRPr="00192D1A">
              <w:rPr>
                <w:rFonts w:ascii="Verdana" w:hAnsi="Verdana"/>
              </w:rPr>
              <w:t>Telefax 04321/942-2</w:t>
            </w:r>
            <w:r w:rsidR="009D75A6" w:rsidRPr="00192D1A">
              <w:rPr>
                <w:rFonts w:ascii="Verdana" w:hAnsi="Verdana"/>
              </w:rPr>
              <w:t>0</w:t>
            </w:r>
            <w:r w:rsidRPr="00192D1A">
              <w:rPr>
                <w:rFonts w:ascii="Verdana" w:hAnsi="Verdana"/>
              </w:rPr>
              <w:t>8</w:t>
            </w:r>
            <w:r w:rsidR="009D75A6" w:rsidRPr="00192D1A">
              <w:rPr>
                <w:rFonts w:ascii="Verdana" w:hAnsi="Verdana"/>
              </w:rPr>
              <w:t>0</w:t>
            </w:r>
          </w:p>
          <w:p w14:paraId="49A5E8ED" w14:textId="77777777" w:rsidR="006D30C8" w:rsidRPr="00192D1A" w:rsidRDefault="006D30C8">
            <w:pPr>
              <w:pStyle w:val="Sprechblasentext"/>
              <w:rPr>
                <w:rFonts w:ascii="Verdana" w:hAnsi="Verdana" w:cs="Arial"/>
                <w:sz w:val="10"/>
                <w:szCs w:val="20"/>
              </w:rPr>
            </w:pPr>
          </w:p>
          <w:p w14:paraId="7CE5BAEA" w14:textId="77777777" w:rsidR="006D30C8" w:rsidRPr="00192D1A" w:rsidRDefault="006D30C8">
            <w:pPr>
              <w:rPr>
                <w:rFonts w:ascii="Verdana" w:hAnsi="Verdana" w:cs="Arial"/>
                <w:sz w:val="16"/>
              </w:rPr>
            </w:pPr>
            <w:r w:rsidRPr="00192D1A">
              <w:rPr>
                <w:rFonts w:ascii="Verdana" w:hAnsi="Verdana" w:cs="Arial"/>
                <w:b/>
                <w:bCs/>
                <w:sz w:val="16"/>
              </w:rPr>
              <w:t>Sprechzeiten Bürgerbüro Bönebüttel</w:t>
            </w:r>
            <w:r w:rsidRPr="00192D1A">
              <w:rPr>
                <w:rFonts w:ascii="Verdana" w:hAnsi="Verdana" w:cs="Arial"/>
                <w:b/>
                <w:sz w:val="16"/>
              </w:rPr>
              <w:t>, Sickkamp 16:</w:t>
            </w:r>
          </w:p>
          <w:p w14:paraId="144095A7" w14:textId="5473E0BA" w:rsidR="006D30C8" w:rsidRPr="00192D1A" w:rsidRDefault="005527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Ersten Mittwoch im Monat 19</w:t>
            </w:r>
            <w:r w:rsidR="006D30C8" w:rsidRPr="00192D1A">
              <w:rPr>
                <w:rFonts w:ascii="Verdana" w:hAnsi="Verdana"/>
              </w:rPr>
              <w:t xml:space="preserve">.00 </w:t>
            </w:r>
            <w:r>
              <w:rPr>
                <w:rFonts w:ascii="Verdana" w:hAnsi="Verdana"/>
              </w:rPr>
              <w:t>–</w:t>
            </w:r>
            <w:r w:rsidR="006D30C8" w:rsidRPr="00192D1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20.00</w:t>
            </w:r>
            <w:r w:rsidR="006D30C8" w:rsidRPr="00192D1A">
              <w:rPr>
                <w:rFonts w:ascii="Verdana" w:hAnsi="Verdana"/>
              </w:rPr>
              <w:t xml:space="preserve"> Uhr</w:t>
            </w:r>
          </w:p>
          <w:p w14:paraId="0CB9D7DA" w14:textId="77777777" w:rsidR="006D30C8" w:rsidRDefault="006D30C8">
            <w:pPr>
              <w:rPr>
                <w:rFonts w:ascii="Verdana" w:hAnsi="Verdana" w:cs="Arial"/>
                <w:sz w:val="16"/>
              </w:rPr>
            </w:pPr>
            <w:r w:rsidRPr="00192D1A">
              <w:rPr>
                <w:rFonts w:ascii="Verdana" w:hAnsi="Verdana" w:cs="Arial"/>
                <w:sz w:val="16"/>
              </w:rPr>
              <w:t>Telefon 04321/2525509</w:t>
            </w:r>
          </w:p>
          <w:p w14:paraId="509A71CE" w14:textId="77777777" w:rsidR="0089654D" w:rsidRPr="00192D1A" w:rsidRDefault="0089654D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Mobiltelefon 0151/28494697</w:t>
            </w:r>
          </w:p>
          <w:p w14:paraId="500CBABC" w14:textId="77777777" w:rsidR="006D30C8" w:rsidRPr="00192D1A" w:rsidRDefault="006D30C8">
            <w:pPr>
              <w:pStyle w:val="Sprechblasentext"/>
              <w:widowControl/>
              <w:tabs>
                <w:tab w:val="left" w:pos="1064"/>
              </w:tabs>
              <w:rPr>
                <w:rFonts w:ascii="Verdana" w:hAnsi="Verdana" w:cs="Arial"/>
              </w:rPr>
            </w:pPr>
            <w:r w:rsidRPr="00192D1A">
              <w:rPr>
                <w:rFonts w:ascii="Verdana" w:hAnsi="Verdana" w:cs="Arial"/>
              </w:rPr>
              <w:t>Telefax 04321/2525510</w:t>
            </w:r>
          </w:p>
          <w:p w14:paraId="1364A267" w14:textId="77777777" w:rsidR="006D30C8" w:rsidRPr="00192D1A" w:rsidRDefault="006D30C8">
            <w:pPr>
              <w:pStyle w:val="Sprechblasentext"/>
              <w:widowControl/>
              <w:tabs>
                <w:tab w:val="left" w:pos="1064"/>
              </w:tabs>
              <w:rPr>
                <w:rFonts w:ascii="Verdana" w:hAnsi="Verdana" w:cs="Arial"/>
                <w:noProof/>
                <w:sz w:val="6"/>
                <w:szCs w:val="20"/>
              </w:rPr>
            </w:pPr>
          </w:p>
        </w:tc>
      </w:tr>
      <w:tr w:rsidR="006D30C8" w14:paraId="5406FFBE" w14:textId="77777777" w:rsidTr="00192D1A">
        <w:tblPrEx>
          <w:tblCellMar>
            <w:left w:w="71" w:type="dxa"/>
            <w:right w:w="71" w:type="dxa"/>
          </w:tblCellMar>
        </w:tblPrEx>
        <w:trPr>
          <w:cantSplit/>
          <w:trHeight w:hRule="exact" w:val="272"/>
        </w:trPr>
        <w:tc>
          <w:tcPr>
            <w:tcW w:w="1418" w:type="dxa"/>
          </w:tcPr>
          <w:p w14:paraId="08ED8261" w14:textId="77777777" w:rsidR="006D30C8" w:rsidRPr="00192D1A" w:rsidRDefault="006D30C8">
            <w:pPr>
              <w:tabs>
                <w:tab w:val="left" w:pos="7513"/>
              </w:tabs>
              <w:rPr>
                <w:rFonts w:ascii="Verdana" w:hAnsi="Verdana"/>
              </w:rPr>
            </w:pPr>
            <w:r w:rsidRPr="00192D1A">
              <w:rPr>
                <w:rFonts w:ascii="Verdana" w:hAnsi="Verdana"/>
              </w:rPr>
              <w:t>Datum:</w:t>
            </w:r>
          </w:p>
        </w:tc>
        <w:tc>
          <w:tcPr>
            <w:tcW w:w="2268" w:type="dxa"/>
          </w:tcPr>
          <w:p w14:paraId="1AAF7811" w14:textId="77777777" w:rsidR="006D30C8" w:rsidRPr="00192D1A" w:rsidRDefault="006D30C8">
            <w:pPr>
              <w:tabs>
                <w:tab w:val="left" w:pos="7513"/>
              </w:tabs>
              <w:rPr>
                <w:rFonts w:ascii="Verdana" w:hAnsi="Verdana"/>
              </w:rPr>
            </w:pPr>
            <w:r w:rsidRPr="00192D1A">
              <w:rPr>
                <w:rFonts w:ascii="Verdana" w:hAnsi="Verdana"/>
              </w:rPr>
              <w:t>Sachbearbeiter/in:</w:t>
            </w:r>
          </w:p>
        </w:tc>
        <w:tc>
          <w:tcPr>
            <w:tcW w:w="1276" w:type="dxa"/>
          </w:tcPr>
          <w:p w14:paraId="589DD9D3" w14:textId="77777777" w:rsidR="006D30C8" w:rsidRPr="00192D1A" w:rsidRDefault="006D30C8">
            <w:pPr>
              <w:tabs>
                <w:tab w:val="left" w:pos="7513"/>
              </w:tabs>
              <w:rPr>
                <w:rFonts w:ascii="Verdana" w:hAnsi="Verdana"/>
              </w:rPr>
            </w:pPr>
            <w:proofErr w:type="gramStart"/>
            <w:r w:rsidRPr="00192D1A">
              <w:rPr>
                <w:rFonts w:ascii="Verdana" w:hAnsi="Verdana"/>
              </w:rPr>
              <w:t>Zimmer :</w:t>
            </w:r>
            <w:proofErr w:type="gramEnd"/>
          </w:p>
        </w:tc>
        <w:tc>
          <w:tcPr>
            <w:tcW w:w="1984" w:type="dxa"/>
          </w:tcPr>
          <w:p w14:paraId="3ABA4F97" w14:textId="77777777" w:rsidR="006D30C8" w:rsidRPr="00192D1A" w:rsidRDefault="006D30C8">
            <w:pPr>
              <w:tabs>
                <w:tab w:val="left" w:pos="7513"/>
              </w:tabs>
              <w:rPr>
                <w:rFonts w:ascii="Verdana" w:hAnsi="Verdana"/>
              </w:rPr>
            </w:pPr>
            <w:proofErr w:type="gramStart"/>
            <w:r w:rsidRPr="00192D1A">
              <w:rPr>
                <w:rFonts w:ascii="Verdana" w:hAnsi="Verdana"/>
              </w:rPr>
              <w:t>Durchwahl :</w:t>
            </w:r>
            <w:proofErr w:type="gramEnd"/>
          </w:p>
        </w:tc>
        <w:tc>
          <w:tcPr>
            <w:tcW w:w="3260" w:type="dxa"/>
          </w:tcPr>
          <w:p w14:paraId="188C28D4" w14:textId="77777777" w:rsidR="006D30C8" w:rsidRPr="00192D1A" w:rsidRDefault="006D30C8">
            <w:pPr>
              <w:tabs>
                <w:tab w:val="left" w:pos="7513"/>
              </w:tabs>
              <w:rPr>
                <w:rFonts w:ascii="Verdana" w:hAnsi="Verdana"/>
              </w:rPr>
            </w:pPr>
            <w:proofErr w:type="gramStart"/>
            <w:r w:rsidRPr="00192D1A">
              <w:rPr>
                <w:rFonts w:ascii="Verdana" w:hAnsi="Verdana"/>
              </w:rPr>
              <w:t>Aktenzeichen :</w:t>
            </w:r>
            <w:proofErr w:type="gramEnd"/>
          </w:p>
        </w:tc>
      </w:tr>
      <w:tr w:rsidR="006D30C8" w14:paraId="481BC6C9" w14:textId="77777777" w:rsidTr="0065387E">
        <w:tblPrEx>
          <w:tblCellMar>
            <w:left w:w="71" w:type="dxa"/>
            <w:right w:w="71" w:type="dxa"/>
          </w:tblCellMar>
        </w:tblPrEx>
        <w:trPr>
          <w:cantSplit/>
          <w:trHeight w:hRule="exact" w:val="284"/>
        </w:trPr>
        <w:tc>
          <w:tcPr>
            <w:tcW w:w="1418" w:type="dxa"/>
          </w:tcPr>
          <w:p w14:paraId="2B8DF4BD" w14:textId="5CFA7BF5" w:rsidR="006D30C8" w:rsidRPr="00192D1A" w:rsidRDefault="00806EB8">
            <w:pPr>
              <w:tabs>
                <w:tab w:val="left" w:pos="7513"/>
              </w:tabs>
              <w:spacing w:before="60"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TIME \@ "dd.MM.yyyy" </w:instrText>
            </w:r>
            <w:r>
              <w:rPr>
                <w:rFonts w:ascii="Verdana" w:hAnsi="Verdana"/>
              </w:rPr>
              <w:fldChar w:fldCharType="separate"/>
            </w:r>
            <w:r w:rsidR="00B60A14">
              <w:rPr>
                <w:rFonts w:ascii="Verdana" w:hAnsi="Verdana"/>
                <w:noProof/>
              </w:rPr>
              <w:t>13.02.2024</w:t>
            </w:r>
            <w:r>
              <w:rPr>
                <w:rFonts w:ascii="Verdana" w:hAnsi="Verdana"/>
              </w:rPr>
              <w:fldChar w:fldCharType="end"/>
            </w:r>
            <w:r w:rsidR="006D30C8" w:rsidRPr="00192D1A">
              <w:rPr>
                <w:rFonts w:ascii="Verdana" w:hAnsi="Verdana"/>
              </w:rPr>
              <w:fldChar w:fldCharType="begin"/>
            </w:r>
            <w:r w:rsidR="006D30C8" w:rsidRPr="00192D1A">
              <w:rPr>
                <w:rFonts w:ascii="Verdana" w:hAnsi="Verdana"/>
              </w:rPr>
              <w:fldChar w:fldCharType="end"/>
            </w:r>
          </w:p>
        </w:tc>
        <w:tc>
          <w:tcPr>
            <w:tcW w:w="2268" w:type="dxa"/>
          </w:tcPr>
          <w:p w14:paraId="7FF2D2E5" w14:textId="77777777" w:rsidR="006D30C8" w:rsidRPr="00192D1A" w:rsidRDefault="006D30C8">
            <w:pPr>
              <w:tabs>
                <w:tab w:val="left" w:pos="7513"/>
              </w:tabs>
              <w:spacing w:before="60" w:after="2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21918C09" w14:textId="54E23049" w:rsidR="006D30C8" w:rsidRPr="00192D1A" w:rsidRDefault="006D30C8">
            <w:pPr>
              <w:pStyle w:val="Kopfzeile"/>
              <w:tabs>
                <w:tab w:val="clear" w:pos="4536"/>
                <w:tab w:val="clear" w:pos="9072"/>
                <w:tab w:val="left" w:pos="7513"/>
              </w:tabs>
              <w:spacing w:before="60" w:after="20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7B5FE06" w14:textId="371ADCBC" w:rsidR="006D30C8" w:rsidRPr="00192D1A" w:rsidRDefault="006D30C8" w:rsidP="00806EB8">
            <w:pPr>
              <w:pStyle w:val="Kopfzeile"/>
              <w:tabs>
                <w:tab w:val="clear" w:pos="4536"/>
                <w:tab w:val="clear" w:pos="9072"/>
                <w:tab w:val="left" w:pos="7513"/>
              </w:tabs>
              <w:spacing w:before="60" w:after="20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BDF1454" w14:textId="1E4BA1DE" w:rsidR="006D30C8" w:rsidRPr="00192D1A" w:rsidRDefault="006D30C8" w:rsidP="00806EB8">
            <w:pPr>
              <w:pStyle w:val="Fachbereich"/>
              <w:tabs>
                <w:tab w:val="left" w:pos="7513"/>
              </w:tabs>
              <w:spacing w:before="60" w:after="20"/>
              <w:rPr>
                <w:rFonts w:ascii="Verdana" w:hAnsi="Verdana"/>
                <w:b w:val="0"/>
              </w:rPr>
            </w:pPr>
          </w:p>
        </w:tc>
      </w:tr>
    </w:tbl>
    <w:p w14:paraId="6CA5F8EA" w14:textId="0FC22CAB" w:rsidR="006D30C8" w:rsidRDefault="00DA6D7D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</w:rPr>
      </w:pPr>
      <w:r>
        <w:rPr>
          <w:rFonts w:ascii="Verdana" w:hAnsi="Verdana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BB501" wp14:editId="120A3C9E">
                <wp:simplePos x="0" y="0"/>
                <wp:positionH relativeFrom="column">
                  <wp:posOffset>3105150</wp:posOffset>
                </wp:positionH>
                <wp:positionV relativeFrom="paragraph">
                  <wp:posOffset>40640</wp:posOffset>
                </wp:positionV>
                <wp:extent cx="2476500" cy="1457325"/>
                <wp:effectExtent l="0" t="0" r="19050" b="28575"/>
                <wp:wrapNone/>
                <wp:docPr id="103557308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4573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5EF1" id="Rahmen 1" o:spid="_x0000_s1026" style="position:absolute;margin-left:244.5pt;margin-top:3.2pt;width:19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" path="m,l2476500,r,1457325l,1457325,,xm182166,182166r,1092993l2294334,1275159r,-1092993l182166,182166xe" fillcolor="#5b9bd5 [3204]" strokecolor="#091723 [484]" strokeweight="1pt">
                <v:stroke joinstyle="miter"/>
                <v:path arrowok="t" o:connecttype="custom" o:connectlocs="0,0;2476500,0;2476500,1457325;0,1457325;0,0;182166,182166;182166,1275159;2294334,1275159;2294334,182166;182166,182166" o:connectangles="0,0,0,0,0,0,0,0,0,0"/>
              </v:shape>
            </w:pict>
          </mc:Fallback>
        </mc:AlternateContent>
      </w:r>
    </w:p>
    <w:p w14:paraId="364B186D" w14:textId="3853155D" w:rsidR="002C7B48" w:rsidRDefault="002C7B48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</w:rPr>
      </w:pPr>
    </w:p>
    <w:p w14:paraId="79F4EB54" w14:textId="52B28AFD" w:rsidR="002C7B48" w:rsidRDefault="002C7B48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</w:rPr>
      </w:pPr>
    </w:p>
    <w:p w14:paraId="43F4FEA2" w14:textId="0B639ED9" w:rsidR="00806EB8" w:rsidRP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Fotos gesucht für neue Ideen!</w:t>
      </w:r>
    </w:p>
    <w:p w14:paraId="34003579" w14:textId="77777777" w:rsidR="00DA6D7D" w:rsidRDefault="00DA6D7D" w:rsidP="007601BC">
      <w:pPr>
        <w:rPr>
          <w:rFonts w:ascii="Verdana" w:hAnsi="Verdana" w:cs="Arial"/>
        </w:rPr>
      </w:pPr>
    </w:p>
    <w:p w14:paraId="28D97647" w14:textId="79224097" w:rsidR="00806EB8" w:rsidRDefault="00806EB8" w:rsidP="007601BC">
      <w:pPr>
        <w:rPr>
          <w:rFonts w:ascii="Verdana" w:hAnsi="Verdana" w:cs="Arial"/>
        </w:rPr>
      </w:pPr>
    </w:p>
    <w:p w14:paraId="6483DFC8" w14:textId="2529FA01" w:rsid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Noch ist dieser Rahmen leer…</w:t>
      </w:r>
    </w:p>
    <w:p w14:paraId="6CB7DAB1" w14:textId="77777777" w:rsid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das soll sich gern durch </w:t>
      </w:r>
    </w:p>
    <w:p w14:paraId="09C01B55" w14:textId="5B4F4700" w:rsid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Ihr Bild ändern!</w:t>
      </w:r>
    </w:p>
    <w:p w14:paraId="1E450129" w14:textId="77777777" w:rsid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</w:p>
    <w:p w14:paraId="019B43E0" w14:textId="77777777" w:rsidR="00DA6D7D" w:rsidRP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</w:p>
    <w:p w14:paraId="399B4B13" w14:textId="0EBD5600" w:rsidR="007601BC" w:rsidRPr="00DA6D7D" w:rsidRDefault="005C103E" w:rsidP="007601BC">
      <w:pPr>
        <w:rPr>
          <w:rFonts w:ascii="Verdana" w:hAnsi="Verdana" w:cs="Arial"/>
          <w:b/>
          <w:bCs/>
          <w:sz w:val="24"/>
          <w:szCs w:val="24"/>
        </w:rPr>
      </w:pPr>
      <w:r w:rsidRPr="00DA6D7D">
        <w:rPr>
          <w:rFonts w:ascii="Verdana" w:hAnsi="Verdana" w:cs="Arial"/>
          <w:b/>
          <w:bCs/>
          <w:sz w:val="24"/>
          <w:szCs w:val="24"/>
        </w:rPr>
        <w:t>Liebe BewohnerInnen der Gemeinde Bönebüttel,</w:t>
      </w:r>
    </w:p>
    <w:p w14:paraId="159BE41B" w14:textId="77777777" w:rsidR="007601BC" w:rsidRPr="00DA6D7D" w:rsidRDefault="007601BC" w:rsidP="007601BC">
      <w:pPr>
        <w:rPr>
          <w:rFonts w:ascii="Verdana" w:hAnsi="Verdana" w:cs="Arial"/>
          <w:b/>
          <w:bCs/>
          <w:sz w:val="24"/>
          <w:szCs w:val="24"/>
        </w:rPr>
      </w:pPr>
    </w:p>
    <w:p w14:paraId="109B6D6E" w14:textId="6423AD89" w:rsid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wir haben neue Ideen und sind auf Ihre Mithilfe angewiesen. </w:t>
      </w:r>
      <w:r w:rsidR="00296264">
        <w:rPr>
          <w:rFonts w:ascii="Verdana" w:hAnsi="Verdana" w:cs="Arial"/>
          <w:b/>
          <w:bCs/>
          <w:sz w:val="24"/>
          <w:szCs w:val="24"/>
        </w:rPr>
        <w:t>Fotografieren</w:t>
      </w:r>
      <w:r>
        <w:rPr>
          <w:rFonts w:ascii="Verdana" w:hAnsi="Verdana" w:cs="Arial"/>
          <w:b/>
          <w:bCs/>
          <w:sz w:val="24"/>
          <w:szCs w:val="24"/>
        </w:rPr>
        <w:t xml:space="preserve"> Sie gern und haben Lust uns Ihre Bilder zu schicken.</w:t>
      </w:r>
    </w:p>
    <w:p w14:paraId="557F9BA4" w14:textId="77777777" w:rsid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</w:p>
    <w:p w14:paraId="666E5F68" w14:textId="50AA58FA" w:rsidR="00806EB8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Wir sind auf der Suche nach Bildern aus unserer Gemeinde.</w:t>
      </w:r>
    </w:p>
    <w:p w14:paraId="3876D0D4" w14:textId="319F1502" w:rsid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Die Bilder sollen in 2024 entstanden sein oder noch entstehen.</w:t>
      </w:r>
    </w:p>
    <w:p w14:paraId="7DAB9697" w14:textId="77777777" w:rsidR="00296264" w:rsidRDefault="00296264" w:rsidP="007601BC">
      <w:pPr>
        <w:rPr>
          <w:rFonts w:ascii="Verdana" w:hAnsi="Verdana" w:cs="Arial"/>
          <w:b/>
          <w:bCs/>
          <w:sz w:val="24"/>
          <w:szCs w:val="24"/>
        </w:rPr>
      </w:pPr>
    </w:p>
    <w:p w14:paraId="71DCA68D" w14:textId="19F6C4DC" w:rsidR="00DA6D7D" w:rsidRDefault="00DA6D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Alles was besonders auffällt, darf gern an uns digital geschickt werden.</w:t>
      </w:r>
    </w:p>
    <w:p w14:paraId="7A0383AD" w14:textId="6B931704" w:rsidR="00296264" w:rsidRDefault="00296264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Wir sammeln alle Bilder und möchten in 2025 einen Rückblick erstellen.</w:t>
      </w:r>
    </w:p>
    <w:p w14:paraId="02E1E545" w14:textId="77777777" w:rsidR="00296264" w:rsidRDefault="00296264" w:rsidP="007601BC">
      <w:pPr>
        <w:rPr>
          <w:rFonts w:ascii="Verdana" w:hAnsi="Verdana" w:cs="Arial"/>
          <w:b/>
          <w:bCs/>
          <w:sz w:val="24"/>
          <w:szCs w:val="24"/>
        </w:rPr>
      </w:pPr>
    </w:p>
    <w:p w14:paraId="446C9E05" w14:textId="0F982850" w:rsidR="00296264" w:rsidRDefault="00A721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Wir sind</w:t>
      </w:r>
      <w:r w:rsidR="00296264">
        <w:rPr>
          <w:rFonts w:ascii="Verdana" w:hAnsi="Verdana" w:cs="Arial"/>
          <w:b/>
          <w:bCs/>
          <w:sz w:val="24"/>
          <w:szCs w:val="24"/>
        </w:rPr>
        <w:t xml:space="preserve"> gespannt, was uns erreichen wird. Vielen Dank für Ihre Mithilfe!</w:t>
      </w:r>
    </w:p>
    <w:p w14:paraId="1BBA17DA" w14:textId="77777777" w:rsidR="00296264" w:rsidRDefault="00296264" w:rsidP="007601BC">
      <w:pPr>
        <w:rPr>
          <w:rFonts w:ascii="Verdana" w:hAnsi="Verdana" w:cs="Arial"/>
          <w:b/>
          <w:bCs/>
          <w:sz w:val="24"/>
          <w:szCs w:val="24"/>
        </w:rPr>
      </w:pPr>
    </w:p>
    <w:p w14:paraId="0995772D" w14:textId="6FAFE094" w:rsidR="00296264" w:rsidRDefault="00296264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Haben Sie Fragen, rufen Sie uns gern an.</w:t>
      </w:r>
    </w:p>
    <w:p w14:paraId="596EB138" w14:textId="77777777" w:rsidR="00296264" w:rsidRDefault="00296264" w:rsidP="007601BC">
      <w:pPr>
        <w:rPr>
          <w:rFonts w:ascii="Verdana" w:hAnsi="Verdana" w:cs="Arial"/>
          <w:b/>
          <w:bCs/>
          <w:sz w:val="24"/>
          <w:szCs w:val="24"/>
        </w:rPr>
      </w:pPr>
    </w:p>
    <w:p w14:paraId="1983F104" w14:textId="6E950231" w:rsidR="00296264" w:rsidRDefault="00296264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Ihre Gemeinde Bönebüttel</w:t>
      </w:r>
      <w:r w:rsidR="00A7217D">
        <w:rPr>
          <w:rFonts w:ascii="Verdana" w:hAnsi="Verdana" w:cs="Arial"/>
          <w:b/>
          <w:bCs/>
          <w:sz w:val="24"/>
          <w:szCs w:val="24"/>
        </w:rPr>
        <w:t xml:space="preserve">   </w:t>
      </w:r>
    </w:p>
    <w:p w14:paraId="487293B3" w14:textId="77777777" w:rsidR="00A7217D" w:rsidRDefault="00A7217D" w:rsidP="007601BC">
      <w:pPr>
        <w:rPr>
          <w:rFonts w:ascii="Verdana" w:hAnsi="Verdana" w:cs="Arial"/>
          <w:b/>
          <w:bCs/>
          <w:sz w:val="24"/>
          <w:szCs w:val="24"/>
        </w:rPr>
      </w:pPr>
    </w:p>
    <w:p w14:paraId="6D72B108" w14:textId="2498450B" w:rsidR="00DA6D7D" w:rsidRPr="00DA6D7D" w:rsidRDefault="00A7217D" w:rsidP="007601BC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info@gemeinde-boenebuettel.de</w:t>
      </w:r>
    </w:p>
    <w:sectPr w:rsidR="00DA6D7D" w:rsidRPr="00DA6D7D" w:rsidSect="00097FB4">
      <w:footerReference w:type="default" r:id="rId8"/>
      <w:pgSz w:w="11906" w:h="16838"/>
      <w:pgMar w:top="480" w:right="866" w:bottom="1800" w:left="1080" w:header="72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0C05" w14:textId="77777777" w:rsidR="00097FB4" w:rsidRDefault="00097FB4">
      <w:r>
        <w:separator/>
      </w:r>
    </w:p>
  </w:endnote>
  <w:endnote w:type="continuationSeparator" w:id="0">
    <w:p w14:paraId="53FCD95D" w14:textId="77777777" w:rsidR="00097FB4" w:rsidRDefault="000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C31B" w14:textId="77777777" w:rsidR="00B366C1" w:rsidRDefault="00B366C1">
    <w:pPr>
      <w:pStyle w:val="Fuzeile"/>
      <w:pBdr>
        <w:top w:val="single" w:sz="4" w:space="0" w:color="auto"/>
      </w:pBdr>
      <w:rPr>
        <w:rFonts w:ascii="Arial" w:hAnsi="Arial" w:cs="Arial"/>
        <w:b/>
        <w:sz w:val="2"/>
        <w:szCs w:val="2"/>
        <w:u w:val="single"/>
        <w:lang w:val="it-IT"/>
      </w:rPr>
    </w:pPr>
  </w:p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8"/>
      <w:gridCol w:w="4252"/>
    </w:tblGrid>
    <w:tr w:rsidR="00B366C1" w14:paraId="126ADE1C" w14:textId="77777777">
      <w:trPr>
        <w:trHeight w:val="1401"/>
      </w:trPr>
      <w:tc>
        <w:tcPr>
          <w:tcW w:w="5679" w:type="dxa"/>
        </w:tcPr>
        <w:p w14:paraId="77EC93E2" w14:textId="77777777" w:rsidR="00B366C1" w:rsidRPr="00192D1A" w:rsidRDefault="00B366C1">
          <w:pPr>
            <w:pStyle w:val="Fuzeile"/>
            <w:tabs>
              <w:tab w:val="clear" w:pos="4536"/>
            </w:tabs>
            <w:rPr>
              <w:rFonts w:ascii="Verdana" w:hAnsi="Verdana" w:cs="Arial"/>
              <w:b/>
              <w:sz w:val="16"/>
            </w:rPr>
          </w:pPr>
          <w:r w:rsidRPr="00192D1A">
            <w:rPr>
              <w:rFonts w:ascii="Verdana" w:hAnsi="Verdana" w:cs="Arial"/>
              <w:b/>
              <w:sz w:val="16"/>
            </w:rPr>
            <w:t>Gemeinde Bönebüttel</w:t>
          </w:r>
        </w:p>
        <w:p w14:paraId="49F24454" w14:textId="77777777" w:rsidR="00B366C1" w:rsidRPr="00192D1A" w:rsidRDefault="0089654D">
          <w:pPr>
            <w:pStyle w:val="Fuzeile"/>
            <w:tabs>
              <w:tab w:val="clear" w:pos="4536"/>
            </w:tabs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Sickkamp 16</w:t>
          </w:r>
        </w:p>
        <w:p w14:paraId="6E3434D6" w14:textId="77777777" w:rsidR="00B366C1" w:rsidRPr="00192D1A" w:rsidRDefault="00B366C1">
          <w:pPr>
            <w:pStyle w:val="Fuzeile"/>
            <w:tabs>
              <w:tab w:val="clear" w:pos="4536"/>
            </w:tabs>
            <w:rPr>
              <w:rFonts w:ascii="Verdana" w:hAnsi="Verdana" w:cs="Arial"/>
              <w:sz w:val="16"/>
            </w:rPr>
          </w:pPr>
          <w:r w:rsidRPr="00192D1A">
            <w:rPr>
              <w:rFonts w:ascii="Verdana" w:hAnsi="Verdana" w:cs="Arial"/>
              <w:bCs/>
              <w:sz w:val="16"/>
            </w:rPr>
            <w:t xml:space="preserve">24620 </w:t>
          </w:r>
          <w:r w:rsidRPr="00192D1A">
            <w:rPr>
              <w:rFonts w:ascii="Verdana" w:hAnsi="Verdana" w:cs="Arial"/>
              <w:sz w:val="16"/>
            </w:rPr>
            <w:t>Bönebüttel</w:t>
          </w:r>
        </w:p>
        <w:p w14:paraId="63DBEC47" w14:textId="77777777" w:rsidR="0089654D" w:rsidRPr="00192D1A" w:rsidRDefault="0089654D" w:rsidP="0089654D">
          <w:pPr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Mobiltelefon 0151/28494697</w:t>
          </w:r>
        </w:p>
        <w:p w14:paraId="0704476C" w14:textId="77777777" w:rsidR="00B366C1" w:rsidRPr="00192D1A" w:rsidRDefault="00B366C1">
          <w:pPr>
            <w:pStyle w:val="Fuzeile"/>
            <w:tabs>
              <w:tab w:val="clear" w:pos="4536"/>
              <w:tab w:val="left" w:pos="923"/>
            </w:tabs>
            <w:spacing w:after="60"/>
            <w:rPr>
              <w:rFonts w:ascii="Verdana" w:hAnsi="Verdana" w:cs="Arial"/>
              <w:sz w:val="16"/>
            </w:rPr>
          </w:pPr>
          <w:r w:rsidRPr="00192D1A">
            <w:rPr>
              <w:rFonts w:ascii="Verdana" w:hAnsi="Verdana" w:cs="Arial"/>
              <w:sz w:val="16"/>
              <w:szCs w:val="14"/>
            </w:rPr>
            <w:t>Telefax</w:t>
          </w:r>
          <w:r w:rsidRPr="00192D1A">
            <w:rPr>
              <w:rFonts w:ascii="Verdana" w:hAnsi="Verdana" w:cs="Arial"/>
              <w:sz w:val="16"/>
              <w:szCs w:val="14"/>
            </w:rPr>
            <w:tab/>
          </w:r>
          <w:r w:rsidRPr="00192D1A">
            <w:rPr>
              <w:rFonts w:ascii="Verdana" w:hAnsi="Verdana" w:cs="Arial"/>
              <w:sz w:val="16"/>
            </w:rPr>
            <w:t>(04321) 2525510</w:t>
          </w:r>
        </w:p>
        <w:p w14:paraId="4A34B5BA" w14:textId="77777777" w:rsidR="00B366C1" w:rsidRPr="00192D1A" w:rsidRDefault="00B366C1">
          <w:pPr>
            <w:pStyle w:val="Fuzeile"/>
            <w:tabs>
              <w:tab w:val="clear" w:pos="4536"/>
              <w:tab w:val="left" w:pos="923"/>
            </w:tabs>
            <w:rPr>
              <w:rFonts w:ascii="Verdana" w:hAnsi="Verdana" w:cs="Arial"/>
              <w:sz w:val="16"/>
            </w:rPr>
          </w:pPr>
          <w:r w:rsidRPr="00192D1A">
            <w:rPr>
              <w:rFonts w:ascii="Verdana" w:hAnsi="Verdana" w:cs="Arial"/>
              <w:sz w:val="16"/>
            </w:rPr>
            <w:t>Internet:</w:t>
          </w:r>
          <w:r w:rsidRPr="00192D1A">
            <w:rPr>
              <w:rFonts w:ascii="Verdana" w:hAnsi="Verdana" w:cs="Arial"/>
              <w:sz w:val="16"/>
            </w:rPr>
            <w:tab/>
            <w:t>www.gemeinde-boenebuettel.de</w:t>
          </w:r>
        </w:p>
        <w:p w14:paraId="632C82F3" w14:textId="77777777" w:rsidR="00B366C1" w:rsidRDefault="00B366C1">
          <w:pPr>
            <w:pStyle w:val="Fuzeile"/>
            <w:tabs>
              <w:tab w:val="clear" w:pos="4536"/>
              <w:tab w:val="left" w:pos="923"/>
            </w:tabs>
            <w:rPr>
              <w:rFonts w:ascii="Arial" w:hAnsi="Arial" w:cs="Arial"/>
              <w:b/>
              <w:sz w:val="16"/>
            </w:rPr>
          </w:pPr>
          <w:proofErr w:type="spellStart"/>
          <w:r w:rsidRPr="00192D1A">
            <w:rPr>
              <w:rFonts w:ascii="Verdana" w:hAnsi="Verdana" w:cs="Arial"/>
              <w:sz w:val="16"/>
            </w:rPr>
            <w:t>e-Mail</w:t>
          </w:r>
          <w:proofErr w:type="spellEnd"/>
          <w:r w:rsidRPr="00192D1A">
            <w:rPr>
              <w:rFonts w:ascii="Verdana" w:hAnsi="Verdana" w:cs="Arial"/>
              <w:sz w:val="16"/>
            </w:rPr>
            <w:t>:</w:t>
          </w:r>
          <w:r w:rsidRPr="00192D1A">
            <w:rPr>
              <w:rFonts w:ascii="Verdana" w:hAnsi="Verdana" w:cs="Arial"/>
              <w:sz w:val="16"/>
            </w:rPr>
            <w:tab/>
            <w:t>info@gemeinde-boenebuettel.de</w:t>
          </w:r>
        </w:p>
      </w:tc>
      <w:tc>
        <w:tcPr>
          <w:tcW w:w="4281" w:type="dxa"/>
        </w:tcPr>
        <w:p w14:paraId="3DA89113" w14:textId="77777777" w:rsidR="00B366C1" w:rsidRPr="00192D1A" w:rsidRDefault="00B366C1">
          <w:pPr>
            <w:pStyle w:val="Fuzeile"/>
            <w:tabs>
              <w:tab w:val="clear" w:pos="4536"/>
            </w:tabs>
            <w:spacing w:after="60"/>
            <w:rPr>
              <w:rFonts w:ascii="Verdana" w:hAnsi="Verdana" w:cs="Arial"/>
              <w:b/>
              <w:sz w:val="16"/>
              <w:szCs w:val="16"/>
              <w:u w:val="single"/>
            </w:rPr>
          </w:pPr>
          <w:r w:rsidRPr="00192D1A">
            <w:rPr>
              <w:rFonts w:ascii="Verdana" w:hAnsi="Verdana" w:cs="Arial"/>
              <w:b/>
              <w:sz w:val="16"/>
              <w:szCs w:val="16"/>
              <w:u w:val="single"/>
            </w:rPr>
            <w:t>Bankverbindung der Gemeinde Bönebüttel:</w:t>
          </w:r>
        </w:p>
        <w:p w14:paraId="06D255DB" w14:textId="40CB555B" w:rsidR="00B366C1" w:rsidRPr="00192D1A" w:rsidRDefault="00B366C1">
          <w:pPr>
            <w:pStyle w:val="Fuzeile"/>
            <w:tabs>
              <w:tab w:val="clear" w:pos="4536"/>
            </w:tabs>
            <w:rPr>
              <w:rFonts w:ascii="Verdana" w:hAnsi="Verdana" w:cs="Arial"/>
              <w:sz w:val="16"/>
              <w:szCs w:val="16"/>
            </w:rPr>
          </w:pPr>
          <w:r w:rsidRPr="00192D1A">
            <w:rPr>
              <w:rFonts w:ascii="Verdana" w:hAnsi="Verdana" w:cs="Arial"/>
              <w:sz w:val="16"/>
              <w:szCs w:val="16"/>
            </w:rPr>
            <w:t>V</w:t>
          </w:r>
          <w:r w:rsidR="005527E9">
            <w:rPr>
              <w:rFonts w:ascii="Verdana" w:hAnsi="Verdana" w:cs="Arial"/>
              <w:sz w:val="16"/>
              <w:szCs w:val="16"/>
            </w:rPr>
            <w:t>R Bank</w:t>
          </w:r>
          <w:r w:rsidRPr="00192D1A">
            <w:rPr>
              <w:rFonts w:ascii="Verdana" w:hAnsi="Verdana" w:cs="Arial"/>
              <w:sz w:val="16"/>
              <w:szCs w:val="16"/>
            </w:rPr>
            <w:t xml:space="preserve"> </w:t>
          </w:r>
          <w:r w:rsidR="005527E9">
            <w:rPr>
              <w:rFonts w:ascii="Verdana" w:hAnsi="Verdana" w:cs="Arial"/>
              <w:sz w:val="16"/>
              <w:szCs w:val="16"/>
            </w:rPr>
            <w:t>zwischen den Meeren</w:t>
          </w:r>
        </w:p>
        <w:p w14:paraId="4E345EC4" w14:textId="77777777" w:rsidR="0089654D" w:rsidRDefault="0089654D">
          <w:pPr>
            <w:pStyle w:val="Fuzeile"/>
            <w:tabs>
              <w:tab w:val="clear" w:pos="4536"/>
              <w:tab w:val="left" w:pos="497"/>
            </w:tabs>
            <w:rPr>
              <w:rFonts w:ascii="Verdana" w:hAnsi="Verdana" w:cs="Arial"/>
              <w:sz w:val="16"/>
              <w:szCs w:val="16"/>
              <w:lang w:val="fr-FR"/>
            </w:rPr>
          </w:pPr>
        </w:p>
        <w:p w14:paraId="30C54A74" w14:textId="278DB4FC" w:rsidR="005527E9" w:rsidRDefault="00B366C1" w:rsidP="005527E9">
          <w:pPr>
            <w:pStyle w:val="Fuzeile"/>
            <w:tabs>
              <w:tab w:val="clear" w:pos="4536"/>
              <w:tab w:val="left" w:pos="497"/>
            </w:tabs>
            <w:rPr>
              <w:rFonts w:ascii="Verdana" w:hAnsi="Verdana" w:cs="Arial"/>
              <w:sz w:val="16"/>
              <w:szCs w:val="16"/>
              <w:lang w:val="fr-FR"/>
            </w:rPr>
          </w:pPr>
          <w:proofErr w:type="gramStart"/>
          <w:r w:rsidRPr="00192D1A">
            <w:rPr>
              <w:rFonts w:ascii="Verdana" w:hAnsi="Verdana" w:cs="Arial"/>
              <w:sz w:val="16"/>
              <w:szCs w:val="16"/>
              <w:lang w:val="fr-FR"/>
            </w:rPr>
            <w:t>IBAN:</w:t>
          </w:r>
          <w:proofErr w:type="gramEnd"/>
          <w:r w:rsidRPr="00192D1A">
            <w:rPr>
              <w:rFonts w:ascii="Verdana" w:hAnsi="Verdana" w:cs="Arial"/>
              <w:sz w:val="16"/>
              <w:szCs w:val="16"/>
              <w:lang w:val="fr-FR"/>
            </w:rPr>
            <w:tab/>
            <w:t>DE</w:t>
          </w:r>
          <w:r w:rsidR="005527E9">
            <w:rPr>
              <w:rFonts w:ascii="Verdana" w:hAnsi="Verdana" w:cs="Arial"/>
              <w:sz w:val="16"/>
              <w:szCs w:val="16"/>
              <w:lang w:val="fr-FR"/>
            </w:rPr>
            <w:t xml:space="preserve"> 81 2139 0008 0003 2012 79</w:t>
          </w:r>
        </w:p>
        <w:p w14:paraId="71562F8B" w14:textId="48F66D20" w:rsidR="00B366C1" w:rsidRDefault="00B366C1" w:rsidP="005527E9">
          <w:pPr>
            <w:pStyle w:val="Fuzeile"/>
            <w:tabs>
              <w:tab w:val="clear" w:pos="4536"/>
              <w:tab w:val="left" w:pos="497"/>
            </w:tabs>
            <w:rPr>
              <w:rFonts w:ascii="Arial" w:hAnsi="Arial" w:cs="Arial"/>
              <w:b/>
              <w:sz w:val="16"/>
            </w:rPr>
          </w:pPr>
          <w:r w:rsidRPr="00192D1A">
            <w:rPr>
              <w:rFonts w:ascii="Verdana" w:hAnsi="Verdana" w:cs="Arial"/>
              <w:sz w:val="16"/>
              <w:szCs w:val="16"/>
            </w:rPr>
            <w:t>BIC:</w:t>
          </w:r>
          <w:r w:rsidRPr="00192D1A">
            <w:rPr>
              <w:rFonts w:ascii="Verdana" w:hAnsi="Verdana" w:cs="Arial"/>
              <w:sz w:val="16"/>
              <w:szCs w:val="16"/>
            </w:rPr>
            <w:tab/>
            <w:t>GENO</w:t>
          </w:r>
          <w:r w:rsidR="005527E9">
            <w:rPr>
              <w:rFonts w:ascii="Verdana" w:hAnsi="Verdana" w:cs="Arial"/>
              <w:sz w:val="16"/>
              <w:szCs w:val="16"/>
            </w:rPr>
            <w:t>DEF1NSH</w:t>
          </w:r>
        </w:p>
      </w:tc>
    </w:tr>
  </w:tbl>
  <w:p w14:paraId="28D7A054" w14:textId="77777777" w:rsidR="00B366C1" w:rsidRDefault="00B366C1">
    <w:pPr>
      <w:pStyle w:val="Fuzeile"/>
      <w:tabs>
        <w:tab w:val="clear" w:pos="4536"/>
      </w:tabs>
      <w:ind w:left="5670" w:hanging="5670"/>
      <w:rPr>
        <w:sz w:val="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C1DD" w14:textId="77777777" w:rsidR="00097FB4" w:rsidRDefault="00097FB4">
      <w:r>
        <w:separator/>
      </w:r>
    </w:p>
  </w:footnote>
  <w:footnote w:type="continuationSeparator" w:id="0">
    <w:p w14:paraId="2839EEB5" w14:textId="77777777" w:rsidR="00097FB4" w:rsidRDefault="0009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86"/>
    <w:rsid w:val="00091908"/>
    <w:rsid w:val="00097FB4"/>
    <w:rsid w:val="000E79F6"/>
    <w:rsid w:val="001052D8"/>
    <w:rsid w:val="00114011"/>
    <w:rsid w:val="00182005"/>
    <w:rsid w:val="00192D1A"/>
    <w:rsid w:val="001A3108"/>
    <w:rsid w:val="00230B71"/>
    <w:rsid w:val="002767D2"/>
    <w:rsid w:val="00296264"/>
    <w:rsid w:val="00297E0D"/>
    <w:rsid w:val="002A537D"/>
    <w:rsid w:val="002C7B48"/>
    <w:rsid w:val="002D0E25"/>
    <w:rsid w:val="002F18F6"/>
    <w:rsid w:val="00371EEB"/>
    <w:rsid w:val="00394DE3"/>
    <w:rsid w:val="00395320"/>
    <w:rsid w:val="003B69EA"/>
    <w:rsid w:val="004727F3"/>
    <w:rsid w:val="00476C2B"/>
    <w:rsid w:val="004F1AFB"/>
    <w:rsid w:val="00501383"/>
    <w:rsid w:val="005527E9"/>
    <w:rsid w:val="005721A4"/>
    <w:rsid w:val="005C103E"/>
    <w:rsid w:val="005F3386"/>
    <w:rsid w:val="0065387E"/>
    <w:rsid w:val="006D30C8"/>
    <w:rsid w:val="007601BC"/>
    <w:rsid w:val="0076495C"/>
    <w:rsid w:val="007C673A"/>
    <w:rsid w:val="007D6673"/>
    <w:rsid w:val="00801E5B"/>
    <w:rsid w:val="00806EB8"/>
    <w:rsid w:val="00813688"/>
    <w:rsid w:val="00846FB8"/>
    <w:rsid w:val="0089654D"/>
    <w:rsid w:val="009B609D"/>
    <w:rsid w:val="009D75A6"/>
    <w:rsid w:val="009E09E8"/>
    <w:rsid w:val="00A23CE5"/>
    <w:rsid w:val="00A36721"/>
    <w:rsid w:val="00A7217D"/>
    <w:rsid w:val="00AA38DF"/>
    <w:rsid w:val="00B22D3E"/>
    <w:rsid w:val="00B366C1"/>
    <w:rsid w:val="00B60A14"/>
    <w:rsid w:val="00BD18AB"/>
    <w:rsid w:val="00BD493F"/>
    <w:rsid w:val="00C6350F"/>
    <w:rsid w:val="00C9015B"/>
    <w:rsid w:val="00CA0774"/>
    <w:rsid w:val="00CA4046"/>
    <w:rsid w:val="00CF6CE3"/>
    <w:rsid w:val="00DA6D7D"/>
    <w:rsid w:val="00DC59EF"/>
    <w:rsid w:val="00E7081F"/>
    <w:rsid w:val="00E756FB"/>
    <w:rsid w:val="00FB3293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1AAEE"/>
  <w15:chartTrackingRefBased/>
  <w15:docId w15:val="{FA0B3748-8316-4BE3-8877-295CCA2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7513"/>
      </w:tabs>
      <w:overflowPunct w:val="0"/>
      <w:autoSpaceDE w:val="0"/>
      <w:autoSpaceDN w:val="0"/>
      <w:adjustRightInd w:val="0"/>
      <w:textAlignment w:val="baseline"/>
      <w:outlineLvl w:val="1"/>
    </w:pPr>
    <w:rPr>
      <w:rFonts w:cs="Arial"/>
      <w:bCs/>
      <w:iCs/>
      <w:sz w:val="32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spacing w:line="360" w:lineRule="exact"/>
      <w:textAlignment w:val="baseline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cs="Arial"/>
      <w:b/>
      <w:sz w:val="24"/>
      <w:szCs w:val="28"/>
    </w:rPr>
  </w:style>
  <w:style w:type="paragraph" w:styleId="berschrift7">
    <w:name w:val="heading 7"/>
    <w:basedOn w:val="Standard"/>
    <w:next w:val="Standard"/>
    <w:qFormat/>
    <w:pPr>
      <w:keepNext/>
      <w:widowControl w:val="0"/>
      <w:overflowPunct w:val="0"/>
      <w:autoSpaceDE w:val="0"/>
      <w:autoSpaceDN w:val="0"/>
      <w:adjustRightInd w:val="0"/>
      <w:ind w:firstLine="709"/>
      <w:jc w:val="center"/>
      <w:outlineLvl w:val="6"/>
    </w:pPr>
    <w:rPr>
      <w:rFonts w:ascii="Tms Rmn" w:hAnsi="Tms Rmn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paragraph" w:styleId="Sprechblasentext">
    <w:name w:val="Balloon Text"/>
    <w:basedOn w:val="Standard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Fachbereich">
    <w:name w:val="Fachbereich"/>
    <w:basedOn w:val="Standard"/>
    <w:rPr>
      <w:b/>
    </w:rPr>
  </w:style>
  <w:style w:type="paragraph" w:styleId="Textkrper-Zeileneinzug">
    <w:name w:val="Body Text Indent"/>
    <w:basedOn w:val="Standard"/>
    <w:pPr>
      <w:tabs>
        <w:tab w:val="left" w:pos="2168"/>
      </w:tabs>
      <w:overflowPunct w:val="0"/>
      <w:autoSpaceDE w:val="0"/>
      <w:autoSpaceDN w:val="0"/>
      <w:adjustRightInd w:val="0"/>
      <w:ind w:left="2027"/>
      <w:textAlignment w:val="baseline"/>
    </w:pPr>
    <w:rPr>
      <w:rFonts w:ascii="Tms Rmn" w:hAnsi="Tms Rmn"/>
      <w:sz w:val="32"/>
    </w:rPr>
  </w:style>
  <w:style w:type="paragraph" w:styleId="Textkrper">
    <w:name w:val="Body Text"/>
    <w:basedOn w:val="Standard"/>
    <w:pPr>
      <w:widowControl w:val="0"/>
      <w:overflowPunct w:val="0"/>
      <w:autoSpaceDE w:val="0"/>
      <w:autoSpaceDN w:val="0"/>
      <w:adjustRightInd w:val="0"/>
      <w:textAlignment w:val="baseline"/>
    </w:pPr>
    <w:rPr>
      <w:rFonts w:cs="Arial"/>
      <w:sz w:val="18"/>
    </w:r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paragraph" w:styleId="Textkrper2">
    <w:name w:val="Body Text 2"/>
    <w:basedOn w:val="Standard"/>
    <w:pPr>
      <w:jc w:val="both"/>
    </w:pPr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einde%20B&#246;neb&#252;ttel\Documents\Benutzerdefinierte%20Office-Vorlagen\Briefkopf%20BG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F00B-1F13-4ED8-9174-F6D28C4C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BGM</Template>
  <TotalTime>0</TotalTime>
  <Pages>1</Pages>
  <Words>185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Neumünster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Bönebüttel</dc:creator>
  <cp:keywords/>
  <cp:lastModifiedBy>Frauke Stamer</cp:lastModifiedBy>
  <cp:revision>2</cp:revision>
  <cp:lastPrinted>2024-02-13T11:27:00Z</cp:lastPrinted>
  <dcterms:created xsi:type="dcterms:W3CDTF">2024-02-13T12:31:00Z</dcterms:created>
  <dcterms:modified xsi:type="dcterms:W3CDTF">2024-02-13T12:31:00Z</dcterms:modified>
</cp:coreProperties>
</file>